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06" w:rsidRDefault="00EF2306">
      <w:r>
        <w:t xml:space="preserve">COWBOY CHILI </w:t>
      </w:r>
    </w:p>
    <w:p w:rsidR="00EF2306" w:rsidRDefault="00EF2306">
      <w:r>
        <w:t>This makes a BIG pot!</w:t>
      </w:r>
    </w:p>
    <w:p w:rsidR="00EF2306" w:rsidRDefault="00EF2306"/>
    <w:p w:rsidR="00EF2306" w:rsidRDefault="00EF2306">
      <w:r>
        <w:t xml:space="preserve">YOU WILL NEED: </w:t>
      </w:r>
    </w:p>
    <w:p w:rsidR="00EF2306" w:rsidRDefault="00EF2306">
      <w:r>
        <w:t>1 lb. Hamburger or Meatloaf mix</w:t>
      </w:r>
    </w:p>
    <w:p w:rsidR="00EF2306" w:rsidRDefault="00EF2306">
      <w:r>
        <w:t>1 lb. loose hot Italian sausage</w:t>
      </w:r>
    </w:p>
    <w:p w:rsidR="00EF2306" w:rsidRDefault="00EF2306">
      <w:r>
        <w:t>2 packages of hot dogs</w:t>
      </w:r>
    </w:p>
    <w:p w:rsidR="00EF2306" w:rsidRDefault="00EF2306">
      <w:r>
        <w:t>2 cans of small red kidney beans</w:t>
      </w:r>
    </w:p>
    <w:p w:rsidR="00EF2306" w:rsidRDefault="00EF2306">
      <w:r>
        <w:t xml:space="preserve">One large green pepper, chopped </w:t>
      </w:r>
    </w:p>
    <w:p w:rsidR="00EF2306" w:rsidRDefault="00EF2306">
      <w:r>
        <w:t>One large Vidalia onion, chopped</w:t>
      </w:r>
    </w:p>
    <w:p w:rsidR="00EF2306" w:rsidRDefault="00EF2306">
      <w:r>
        <w:t>One large jar of salsa, you choose the heat</w:t>
      </w:r>
    </w:p>
    <w:p w:rsidR="00EF2306" w:rsidRDefault="00EF2306">
      <w:r>
        <w:t>Salt, pepper, garlic powder and hot sauce to taste</w:t>
      </w:r>
    </w:p>
    <w:p w:rsidR="00EF2306" w:rsidRDefault="00EF2306"/>
    <w:p w:rsidR="00EF2306" w:rsidRDefault="00EF2306">
      <w:r>
        <w:t xml:space="preserve">In a large pot, brown the burger and sausage. Meanwhile, chop your peppers and onions, and add to meat mixture. Cook everything until meat is done and veggies have started to soften. Meanwhile, slice hot dogs lengthwise and then chop crosswise.  Add to meat and veggies. Add drained beans and salsa. Season to taste.  Simmer for about 20 minutes and serve.  </w:t>
      </w:r>
    </w:p>
    <w:p w:rsidR="00EF2306" w:rsidRDefault="00EF2306"/>
    <w:p w:rsidR="00EF2306" w:rsidRDefault="00EF2306">
      <w:r>
        <w:t xml:space="preserve">I like to serve mine with sour scream and shredded cheese, with tortillas or corn bread on the side. </w:t>
      </w:r>
    </w:p>
    <w:p w:rsidR="00EF2306" w:rsidRDefault="00EF2306">
      <w:r>
        <w:t xml:space="preserve">Freezes well too. </w:t>
      </w:r>
    </w:p>
    <w:sectPr w:rsidR="00EF2306" w:rsidSect="008D7C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7423"/>
    <w:rsid w:val="00044FFC"/>
    <w:rsid w:val="00087423"/>
    <w:rsid w:val="000B3685"/>
    <w:rsid w:val="002917D3"/>
    <w:rsid w:val="00633B48"/>
    <w:rsid w:val="008D7C78"/>
    <w:rsid w:val="00C87A34"/>
    <w:rsid w:val="00DF1970"/>
    <w:rsid w:val="00EF23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7C78"/>
    <w:pPr>
      <w:spacing w:after="160" w:line="278" w:lineRule="auto"/>
    </w:pPr>
    <w:rPr>
      <w:kern w:val="2"/>
      <w:sz w:val="24"/>
      <w:szCs w:val="24"/>
    </w:rPr>
  </w:style>
  <w:style w:type="paragraph" w:styleId="Heading1">
    <w:name w:val="heading 1"/>
    <w:basedOn w:val="Normal"/>
    <w:next w:val="Normal"/>
    <w:link w:val="Heading1Char"/>
    <w:uiPriority w:val="99"/>
    <w:qFormat/>
    <w:rsid w:val="00087423"/>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087423"/>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087423"/>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087423"/>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087423"/>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08742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08742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08742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087423"/>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423"/>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087423"/>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087423"/>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087423"/>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087423"/>
    <w:rPr>
      <w:rFonts w:eastAsia="Times New Roman" w:cs="Times New Roman"/>
      <w:color w:val="0F4761"/>
    </w:rPr>
  </w:style>
  <w:style w:type="character" w:customStyle="1" w:styleId="Heading6Char">
    <w:name w:val="Heading 6 Char"/>
    <w:basedOn w:val="DefaultParagraphFont"/>
    <w:link w:val="Heading6"/>
    <w:uiPriority w:val="99"/>
    <w:semiHidden/>
    <w:locked/>
    <w:rsid w:val="00087423"/>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087423"/>
    <w:rPr>
      <w:rFonts w:eastAsia="Times New Roman" w:cs="Times New Roman"/>
      <w:color w:val="595959"/>
    </w:rPr>
  </w:style>
  <w:style w:type="character" w:customStyle="1" w:styleId="Heading8Char">
    <w:name w:val="Heading 8 Char"/>
    <w:basedOn w:val="DefaultParagraphFont"/>
    <w:link w:val="Heading8"/>
    <w:uiPriority w:val="99"/>
    <w:semiHidden/>
    <w:locked/>
    <w:rsid w:val="00087423"/>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087423"/>
    <w:rPr>
      <w:rFonts w:eastAsia="Times New Roman" w:cs="Times New Roman"/>
      <w:color w:val="272727"/>
    </w:rPr>
  </w:style>
  <w:style w:type="paragraph" w:styleId="Title">
    <w:name w:val="Title"/>
    <w:basedOn w:val="Normal"/>
    <w:next w:val="Normal"/>
    <w:link w:val="TitleChar"/>
    <w:uiPriority w:val="99"/>
    <w:qFormat/>
    <w:rsid w:val="00087423"/>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087423"/>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087423"/>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087423"/>
    <w:rPr>
      <w:rFonts w:eastAsia="Times New Roman" w:cs="Times New Roman"/>
      <w:color w:val="595959"/>
      <w:spacing w:val="15"/>
      <w:sz w:val="28"/>
      <w:szCs w:val="28"/>
    </w:rPr>
  </w:style>
  <w:style w:type="paragraph" w:styleId="Quote">
    <w:name w:val="Quote"/>
    <w:basedOn w:val="Normal"/>
    <w:next w:val="Normal"/>
    <w:link w:val="QuoteChar"/>
    <w:uiPriority w:val="99"/>
    <w:qFormat/>
    <w:rsid w:val="00087423"/>
    <w:pPr>
      <w:spacing w:before="160"/>
      <w:jc w:val="center"/>
    </w:pPr>
    <w:rPr>
      <w:i/>
      <w:iCs/>
      <w:color w:val="404040"/>
    </w:rPr>
  </w:style>
  <w:style w:type="character" w:customStyle="1" w:styleId="QuoteChar">
    <w:name w:val="Quote Char"/>
    <w:basedOn w:val="DefaultParagraphFont"/>
    <w:link w:val="Quote"/>
    <w:uiPriority w:val="99"/>
    <w:locked/>
    <w:rsid w:val="00087423"/>
    <w:rPr>
      <w:rFonts w:cs="Times New Roman"/>
      <w:i/>
      <w:iCs/>
      <w:color w:val="404040"/>
    </w:rPr>
  </w:style>
  <w:style w:type="paragraph" w:styleId="ListParagraph">
    <w:name w:val="List Paragraph"/>
    <w:basedOn w:val="Normal"/>
    <w:uiPriority w:val="99"/>
    <w:qFormat/>
    <w:rsid w:val="00087423"/>
    <w:pPr>
      <w:ind w:left="720"/>
      <w:contextualSpacing/>
    </w:pPr>
  </w:style>
  <w:style w:type="character" w:styleId="IntenseEmphasis">
    <w:name w:val="Intense Emphasis"/>
    <w:basedOn w:val="DefaultParagraphFont"/>
    <w:uiPriority w:val="99"/>
    <w:qFormat/>
    <w:rsid w:val="00087423"/>
    <w:rPr>
      <w:rFonts w:cs="Times New Roman"/>
      <w:i/>
      <w:iCs/>
      <w:color w:val="0F4761"/>
    </w:rPr>
  </w:style>
  <w:style w:type="paragraph" w:styleId="IntenseQuote">
    <w:name w:val="Intense Quote"/>
    <w:basedOn w:val="Normal"/>
    <w:next w:val="Normal"/>
    <w:link w:val="IntenseQuoteChar"/>
    <w:uiPriority w:val="99"/>
    <w:qFormat/>
    <w:rsid w:val="0008742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087423"/>
    <w:rPr>
      <w:rFonts w:cs="Times New Roman"/>
      <w:i/>
      <w:iCs/>
      <w:color w:val="0F4761"/>
    </w:rPr>
  </w:style>
  <w:style w:type="character" w:styleId="IntenseReference">
    <w:name w:val="Intense Reference"/>
    <w:basedOn w:val="DefaultParagraphFont"/>
    <w:uiPriority w:val="99"/>
    <w:qFormat/>
    <w:rsid w:val="00087423"/>
    <w:rPr>
      <w:rFonts w:cs="Times New Roman"/>
      <w:b/>
      <w:bCs/>
      <w:smallCaps/>
      <w:color w:val="0F4761"/>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121</Words>
  <Characters>695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COWBOY CHILI </dc:title>
  <dc:subject/>
  <dc:creator>karen osbrey</dc:creator>
  <cp:keywords/>
  <dc:description/>
  <cp:lastModifiedBy>User</cp:lastModifiedBy>
  <cp:revision>2</cp:revision>
  <cp:lastPrinted>2026-04-09T17:51:00Z</cp:lastPrinted>
  <dcterms:created xsi:type="dcterms:W3CDTF">2026-04-09T21:53:00Z</dcterms:created>
  <dcterms:modified xsi:type="dcterms:W3CDTF">2026-04-09T21:53:00Z</dcterms:modified>
</cp:coreProperties>
</file>